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5703" w14:textId="77777777" w:rsidR="00F30721" w:rsidRDefault="00972D56">
      <w:pPr>
        <w:spacing w:after="0" w:line="360" w:lineRule="auto"/>
        <w:jc w:val="both"/>
      </w:pPr>
      <w:r>
        <w:t xml:space="preserve">Załącznik nr 1 do zapytania cenowego na: </w:t>
      </w:r>
      <w:r>
        <w:rPr>
          <w:rFonts w:ascii="Times New Roman" w:hAnsi="Times New Roman"/>
          <w:b/>
          <w:bCs/>
          <w:sz w:val="21"/>
          <w:szCs w:val="21"/>
        </w:rPr>
        <w:t>Zapewnienie opieki weterynaryjnej dla zwierząt bezdomnych i poszkodowanych w wypadkach na terenie gminy Żabia Wola</w:t>
      </w:r>
    </w:p>
    <w:p w14:paraId="4BEAE1B6" w14:textId="77777777" w:rsidR="00F30721" w:rsidRDefault="00972D56">
      <w:pPr>
        <w:spacing w:after="0" w:line="360" w:lineRule="auto"/>
        <w:jc w:val="center"/>
      </w:pPr>
      <w:r>
        <w:t>- FORMULARZ OFERTOWY –</w:t>
      </w:r>
    </w:p>
    <w:p w14:paraId="0CE1D1DF" w14:textId="77777777" w:rsidR="00F30721" w:rsidRDefault="00972D56">
      <w:pPr>
        <w:spacing w:after="0" w:line="360" w:lineRule="auto"/>
      </w:pPr>
      <w:r>
        <w:t xml:space="preserve">1. Nazwa i adres wykonawcy : </w:t>
      </w:r>
      <w:r>
        <w:t xml:space="preserve">................................................................................................................................................. </w:t>
      </w:r>
    </w:p>
    <w:p w14:paraId="4E3D07D1" w14:textId="77777777" w:rsidR="00F30721" w:rsidRDefault="00972D56">
      <w:pPr>
        <w:spacing w:after="0" w:line="360" w:lineRule="auto"/>
        <w:jc w:val="both"/>
      </w:pPr>
      <w:r>
        <w:t xml:space="preserve">NIP : …………………………………………………………… REGON : …………………………………………………….. </w:t>
      </w:r>
    </w:p>
    <w:p w14:paraId="1661B26C" w14:textId="77777777" w:rsidR="00F30721" w:rsidRDefault="00972D56">
      <w:pPr>
        <w:spacing w:after="0" w:line="360" w:lineRule="auto"/>
        <w:jc w:val="both"/>
      </w:pPr>
      <w:r>
        <w:t xml:space="preserve">E-mail : ………………………………………………………. </w:t>
      </w:r>
    </w:p>
    <w:p w14:paraId="3D069660" w14:textId="77777777" w:rsidR="00F30721" w:rsidRDefault="00972D56">
      <w:pPr>
        <w:spacing w:after="0" w:line="360" w:lineRule="auto"/>
        <w:jc w:val="both"/>
      </w:pPr>
      <w:r>
        <w:t xml:space="preserve">2. Oświadczenia Wykonawcy: </w:t>
      </w:r>
    </w:p>
    <w:p w14:paraId="40C3C31B" w14:textId="77777777" w:rsidR="00F30721" w:rsidRDefault="00972D56">
      <w:pPr>
        <w:spacing w:after="0" w:line="360" w:lineRule="auto"/>
        <w:jc w:val="both"/>
      </w:pPr>
      <w:r>
        <w:t>1) Oferuję wykonanie przedmiotu zamówienia za:</w:t>
      </w:r>
    </w:p>
    <w:p w14:paraId="3120C1AB" w14:textId="77777777" w:rsidR="00F30721" w:rsidRDefault="00972D56">
      <w:pPr>
        <w:spacing w:after="0" w:line="360" w:lineRule="auto"/>
        <w:jc w:val="both"/>
      </w:pPr>
      <w:r>
        <w:t xml:space="preserve"> Kwotę netto........................................ zł </w:t>
      </w:r>
    </w:p>
    <w:p w14:paraId="50B29550" w14:textId="77777777" w:rsidR="00F30721" w:rsidRDefault="00972D56">
      <w:pPr>
        <w:spacing w:after="0" w:line="360" w:lineRule="auto"/>
        <w:jc w:val="both"/>
      </w:pPr>
      <w:r>
        <w:t>Podatek VAT...................................... zł</w:t>
      </w:r>
    </w:p>
    <w:p w14:paraId="6E16EFE2" w14:textId="77777777" w:rsidR="00F30721" w:rsidRDefault="00972D56">
      <w:pPr>
        <w:spacing w:after="0" w:line="360" w:lineRule="auto"/>
        <w:jc w:val="both"/>
      </w:pPr>
      <w:r>
        <w:t xml:space="preserve"> Cenę brutto.........................................zł</w:t>
      </w:r>
    </w:p>
    <w:p w14:paraId="00FD986F" w14:textId="77777777" w:rsidR="00F30721" w:rsidRDefault="00972D56">
      <w:pPr>
        <w:spacing w:after="0" w:line="360" w:lineRule="auto"/>
        <w:jc w:val="both"/>
      </w:pPr>
      <w:r>
        <w:t xml:space="preserve"> słownie złotych : ……………………………………………………………………………………………… </w:t>
      </w:r>
    </w:p>
    <w:p w14:paraId="1BCD7A05" w14:textId="77777777" w:rsidR="00F30721" w:rsidRDefault="00972D56">
      <w:pPr>
        <w:spacing w:after="0" w:line="360" w:lineRule="auto"/>
        <w:jc w:val="both"/>
      </w:pPr>
      <w:r>
        <w:t xml:space="preserve">2) zobowiązuję się wykonać zamówienie w terminie określonym w zapytaniu cenowym </w:t>
      </w:r>
    </w:p>
    <w:p w14:paraId="34CEE54A" w14:textId="77777777" w:rsidR="00F30721" w:rsidRDefault="00972D56">
      <w:pPr>
        <w:spacing w:after="0" w:line="360" w:lineRule="auto"/>
        <w:jc w:val="both"/>
      </w:pPr>
      <w:r>
        <w:t>3) zapoznałem się z opisem przedmiotu zamówienia i nie wnoszę do niego zastrzeżeń</w:t>
      </w:r>
    </w:p>
    <w:p w14:paraId="003F1434" w14:textId="77777777" w:rsidR="00F30721" w:rsidRDefault="00972D56">
      <w:pPr>
        <w:spacing w:after="0" w:line="360" w:lineRule="auto"/>
        <w:jc w:val="both"/>
      </w:pPr>
      <w:r>
        <w:t xml:space="preserve"> 4) na potwierdzenie spełnienia wymagań do oferty załączam następujące oświadczenia i dokumenty: ……………………………………………………………………………………………………………………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0EF6AF3A" w14:textId="77777777" w:rsidR="00F30721" w:rsidRDefault="00972D56">
      <w:pPr>
        <w:spacing w:after="0" w:line="360" w:lineRule="auto"/>
        <w:jc w:val="both"/>
      </w:pPr>
      <w:r>
        <w:t xml:space="preserve">5) Oświadczam, że miejscem wykonywania usługi w przypadku udzielenia zamówienia będzie następujący adres: </w:t>
      </w:r>
      <w:r>
        <w:t>…………………………………………………………………………………………………………….</w:t>
      </w:r>
    </w:p>
    <w:p w14:paraId="28ACF2DE" w14:textId="77777777" w:rsidR="00F30721" w:rsidRDefault="00972D56">
      <w:pPr>
        <w:spacing w:after="0" w:line="360" w:lineRule="auto"/>
        <w:jc w:val="both"/>
      </w:pPr>
      <w:r>
        <w:t>6) Oświadczam, że dysponuję/ będę dysponował* co najmniej jedną osobą posiadającą prawo do wykonywania zawodu lekarza weterynarii, zgodnie z art. 2 ustawy z dnia 21 grudnia 1990 r. o zawodzie lekarza weterynarii i izbach lekarsko-weterynaryjnych (t.j. Dz. U. z 2019 r. poz. 1140).</w:t>
      </w:r>
    </w:p>
    <w:p w14:paraId="0DEDEDFC" w14:textId="77777777" w:rsidR="00F30721" w:rsidRDefault="00972D56">
      <w:pPr>
        <w:spacing w:after="0" w:line="360" w:lineRule="auto"/>
        <w:jc w:val="both"/>
      </w:pPr>
      <w:r>
        <w:t>7) Oświadczam że,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</w:t>
      </w:r>
      <w:r>
        <w:rPr>
          <w:rStyle w:val="Odwoanieprzypisudolnego"/>
        </w:rPr>
        <w:footnoteReference w:id="1"/>
      </w:r>
    </w:p>
    <w:p w14:paraId="7BCF9ACF" w14:textId="77777777" w:rsidR="00F30721" w:rsidRDefault="00972D56">
      <w:pPr>
        <w:spacing w:after="0" w:line="360" w:lineRule="auto"/>
        <w:jc w:val="both"/>
      </w:pPr>
      <w:r>
        <w:t xml:space="preserve">3. Podwykonawcy: </w:t>
      </w:r>
    </w:p>
    <w:p w14:paraId="6672F53A" w14:textId="77777777" w:rsidR="00F30721" w:rsidRDefault="00972D56">
      <w:pPr>
        <w:spacing w:after="0" w:line="360" w:lineRule="auto"/>
        <w:jc w:val="both"/>
      </w:pPr>
      <w:r>
        <w:lastRenderedPageBreak/>
        <w:t xml:space="preserve">1) Oświadczam, że zamierzam/nie zamierzam/* przy realizacji zamówienia korzystać z podwykonawców. </w:t>
      </w:r>
    </w:p>
    <w:p w14:paraId="63369FFD" w14:textId="77777777" w:rsidR="00F30721" w:rsidRDefault="00972D56">
      <w:pPr>
        <w:spacing w:after="0" w:line="360" w:lineRule="auto"/>
        <w:jc w:val="both"/>
      </w:pPr>
      <w:r>
        <w:t xml:space="preserve">2) Oświadczam, że zamierzam/nie zamierzam/* powierzyć wykonanie następujących części zamówienia podwykonawcom ……………………….………………………….., co stanowi ………….. procentowy udział w całości zamówienia. </w:t>
      </w:r>
    </w:p>
    <w:p w14:paraId="41A498A8" w14:textId="77777777" w:rsidR="00F30721" w:rsidRDefault="00F30721">
      <w:pPr>
        <w:spacing w:after="0" w:line="360" w:lineRule="auto"/>
        <w:jc w:val="both"/>
      </w:pPr>
    </w:p>
    <w:p w14:paraId="62814683" w14:textId="77777777" w:rsidR="00F30721" w:rsidRDefault="00972D56">
      <w:pPr>
        <w:spacing w:after="0" w:line="360" w:lineRule="auto"/>
        <w:ind w:left="4956" w:firstLine="708"/>
        <w:jc w:val="center"/>
      </w:pPr>
      <w:r>
        <w:t>…………………………………...………………. podpis wykonawcy lub osoby upoważnionej pieczątka wykonawcy</w:t>
      </w:r>
    </w:p>
    <w:p w14:paraId="147AF57F" w14:textId="77777777" w:rsidR="00F30721" w:rsidRDefault="00F30721">
      <w:pPr>
        <w:spacing w:after="0" w:line="360" w:lineRule="auto"/>
      </w:pPr>
    </w:p>
    <w:p w14:paraId="4C28BDD0" w14:textId="77777777" w:rsidR="00F30721" w:rsidRDefault="00972D56">
      <w:pPr>
        <w:spacing w:after="0" w:line="360" w:lineRule="auto"/>
        <w:ind w:left="4248" w:firstLine="708"/>
      </w:pPr>
      <w:r>
        <w:t xml:space="preserve">……………………….. dnia........................... </w:t>
      </w:r>
    </w:p>
    <w:p w14:paraId="5206A2A3" w14:textId="77777777" w:rsidR="00F30721" w:rsidRDefault="00972D56">
      <w:pPr>
        <w:spacing w:after="0" w:line="360" w:lineRule="auto"/>
      </w:pPr>
      <w:r>
        <w:t>*niepotrzebne skreślić</w:t>
      </w:r>
    </w:p>
    <w:p w14:paraId="639A2B64" w14:textId="77777777" w:rsidR="00F30721" w:rsidRDefault="00F30721"/>
    <w:sectPr w:rsidR="00F3072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37ED" w14:textId="77777777" w:rsidR="00972D56" w:rsidRDefault="00972D56">
      <w:pPr>
        <w:spacing w:after="0"/>
      </w:pPr>
      <w:r>
        <w:separator/>
      </w:r>
    </w:p>
  </w:endnote>
  <w:endnote w:type="continuationSeparator" w:id="0">
    <w:p w14:paraId="6FCF3E54" w14:textId="77777777" w:rsidR="00972D56" w:rsidRDefault="00972D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6EBC7" w14:textId="77777777" w:rsidR="00972D56" w:rsidRDefault="00972D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FEA060C" w14:textId="77777777" w:rsidR="00972D56" w:rsidRDefault="00972D56">
      <w:pPr>
        <w:spacing w:after="0"/>
      </w:pPr>
      <w:r>
        <w:continuationSeparator/>
      </w:r>
    </w:p>
  </w:footnote>
  <w:footnote w:id="1">
    <w:p w14:paraId="52511A3B" w14:textId="77777777" w:rsidR="00F30721" w:rsidRDefault="00972D56">
      <w:pPr>
        <w:spacing w:after="0"/>
        <w:jc w:val="both"/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sz w:val="14"/>
          <w:szCs w:val="14"/>
        </w:rPr>
        <w:t xml:space="preserve">z </w:t>
      </w:r>
      <w:r>
        <w:rPr>
          <w:rFonts w:ascii="Arial" w:eastAsia="Times New Roman" w:hAnsi="Arial" w:cs="Arial"/>
          <w:sz w:val="14"/>
          <w:szCs w:val="14"/>
        </w:rPr>
        <w:t xml:space="preserve">postępowania </w:t>
      </w:r>
      <w:r>
        <w:rPr>
          <w:rFonts w:ascii="Arial" w:eastAsia="Times New Roman" w:hAnsi="Arial" w:cs="Arial"/>
          <w:sz w:val="14"/>
          <w:szCs w:val="14"/>
        </w:rPr>
        <w:br/>
      </w:r>
      <w:r>
        <w:rPr>
          <w:rFonts w:ascii="Arial" w:eastAsia="Times New Roman" w:hAnsi="Arial" w:cs="Arial"/>
          <w:sz w:val="14"/>
          <w:szCs w:val="14"/>
        </w:rPr>
        <w:t>o udzielenie zamówienia publicznego lub konkursu prowadzonego na podstawie ustawy Pzp wyklucza się:</w:t>
      </w:r>
    </w:p>
    <w:p w14:paraId="0C683316" w14:textId="77777777" w:rsidR="00F30721" w:rsidRDefault="00972D56">
      <w:pPr>
        <w:spacing w:after="0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7C8AD1" w14:textId="77777777" w:rsidR="00F30721" w:rsidRDefault="00972D56">
      <w:pPr>
        <w:spacing w:after="0"/>
        <w:jc w:val="both"/>
      </w:pPr>
      <w:r>
        <w:rPr>
          <w:rFonts w:ascii="Arial" w:hAnsi="Arial" w:cs="Arial"/>
          <w:sz w:val="14"/>
          <w:szCs w:val="14"/>
        </w:rPr>
        <w:t xml:space="preserve">2) </w:t>
      </w:r>
      <w:r>
        <w:rPr>
          <w:rFonts w:ascii="Arial" w:eastAsia="Times New Roman" w:hAnsi="Arial" w:cs="Arial"/>
          <w:sz w:val="14"/>
          <w:szCs w:val="14"/>
        </w:rPr>
        <w:t xml:space="preserve">wykonawcę oraz </w:t>
      </w:r>
      <w:r>
        <w:rPr>
          <w:rFonts w:ascii="Arial" w:eastAsia="Times New Roman" w:hAnsi="Arial" w:cs="Arial"/>
          <w:sz w:val="14"/>
          <w:szCs w:val="14"/>
        </w:rPr>
        <w:t>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</w:t>
      </w:r>
      <w:r>
        <w:rPr>
          <w:rFonts w:ascii="Arial" w:eastAsia="Times New Roman" w:hAnsi="Arial" w:cs="Arial"/>
          <w:sz w:val="14"/>
          <w:szCs w:val="14"/>
        </w:rPr>
        <w:t xml:space="preserve"> mowa w art. 1 pkt 3 ustawy;</w:t>
      </w:r>
    </w:p>
    <w:p w14:paraId="08E633C5" w14:textId="77777777" w:rsidR="00F30721" w:rsidRDefault="00972D56">
      <w:pPr>
        <w:spacing w:after="0"/>
        <w:jc w:val="both"/>
      </w:pPr>
      <w:r>
        <w:rPr>
          <w:rFonts w:ascii="Arial" w:eastAsia="Times New Roman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sz w:val="14"/>
          <w:szCs w:val="14"/>
        </w:rPr>
        <w:t>t. 1 pkt 3 ustawy.</w:t>
      </w:r>
    </w:p>
    <w:p w14:paraId="025CB6C1" w14:textId="77777777" w:rsidR="00F30721" w:rsidRDefault="00F3072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0721"/>
    <w:rsid w:val="000A47C7"/>
    <w:rsid w:val="00972D56"/>
    <w:rsid w:val="00F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D1AE"/>
  <w15:docId w15:val="{3517AB64-253E-44F3-B2C6-A61D40E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56" w:lineRule="auto"/>
      <w:textAlignment w:val="auto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56" w:lineRule="auto"/>
      <w:textAlignment w:val="auto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56" w:lineRule="auto"/>
      <w:textAlignment w:val="auto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 w:line="256" w:lineRule="auto"/>
      <w:textAlignment w:val="auto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 w:line="256" w:lineRule="auto"/>
      <w:textAlignment w:val="auto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textAlignment w:val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56" w:lineRule="auto"/>
      <w:textAlignment w:val="auto"/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56" w:lineRule="auto"/>
      <w:jc w:val="center"/>
      <w:textAlignment w:val="auto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56" w:lineRule="auto"/>
      <w:ind w:left="720"/>
      <w:textAlignment w:val="auto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 w:line="256" w:lineRule="auto"/>
      <w:ind w:left="864" w:right="864"/>
      <w:jc w:val="center"/>
      <w:textAlignment w:val="auto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Zbrzeźna</dc:creator>
  <dc:description/>
  <cp:lastModifiedBy>Katarzyna Zbrzeźna</cp:lastModifiedBy>
  <cp:revision>2</cp:revision>
  <dcterms:created xsi:type="dcterms:W3CDTF">2025-01-30T08:13:00Z</dcterms:created>
  <dcterms:modified xsi:type="dcterms:W3CDTF">2025-01-30T08:13:00Z</dcterms:modified>
</cp:coreProperties>
</file>